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214C8" w:rsidRPr="00C214C8">
          <w:rPr>
            <w:rStyle w:val="a9"/>
          </w:rPr>
          <w:t xml:space="preserve"> Муниципальное унитарное предприятие "Единая служба коммунального хозяйства Зарайского района"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Аппарат управления</w:t>
            </w:r>
          </w:p>
        </w:tc>
        <w:tc>
          <w:tcPr>
            <w:tcW w:w="3686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765. Заместитель директора по экономике и финансам</w:t>
            </w:r>
          </w:p>
        </w:tc>
        <w:tc>
          <w:tcPr>
            <w:tcW w:w="3686" w:type="dxa"/>
            <w:vAlign w:val="center"/>
          </w:tcPr>
          <w:p w:rsidR="00C214C8" w:rsidRPr="00063DF1" w:rsidRDefault="00C214C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Теплосеть Коммунальной службы Аппарат управления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766. Начальник КС Теплосеть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Pr="00063DF1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Теплосеть Коммунальной службы 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767. Инженер-химик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768. Инженер-теплотехник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769А(770А). Инженер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771А(772А; 773А; 774А; 775А).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776. Наладчик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№ 1 КС Теплосеть  по г. Зарайск котельная "Бесп</w:t>
            </w:r>
            <w:r>
              <w:rPr>
                <w:b/>
                <w:i/>
              </w:rPr>
              <w:t>я</w:t>
            </w:r>
            <w:r>
              <w:rPr>
                <w:b/>
                <w:i/>
              </w:rPr>
              <w:t>тово"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777. На</w:t>
            </w:r>
            <w:r w:rsidR="001C686F">
              <w:t>ча</w:t>
            </w:r>
            <w:r>
              <w:t>льник участка № 1 по г. Зарайск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№ 1 КС Теплосеть  по г. Зарайск котельная "Бесп</w:t>
            </w:r>
            <w:r>
              <w:rPr>
                <w:b/>
                <w:i/>
              </w:rPr>
              <w:t>я</w:t>
            </w:r>
            <w:r>
              <w:rPr>
                <w:b/>
                <w:i/>
              </w:rPr>
              <w:t>тово"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778. Мастер участка № 1 по г. Зарайск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779А(780А; 781А; 782А; 783А; 784А; 785А). Оператор котел</w:t>
            </w:r>
            <w:r>
              <w:t>ь</w:t>
            </w:r>
            <w:r>
              <w:t>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786А(787А; 788А; 789А; 790А). Аппара</w:t>
            </w:r>
            <w:r w:rsidR="001C686F">
              <w:t>т</w:t>
            </w:r>
            <w:r>
              <w:t>чик химводоочистки (ХВО)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lastRenderedPageBreak/>
              <w:t>791А(792А; 793А; 794А; 795А; 796А; 797А; 798А; 799А; 800А). Слесарь по ремонту оборудов</w:t>
            </w:r>
            <w:r>
              <w:t>а</w:t>
            </w:r>
            <w:r>
              <w:t>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801.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802А(803А; 804А). Электр</w:t>
            </w:r>
            <w:r>
              <w:t>о</w:t>
            </w:r>
            <w:r>
              <w:t>сварщик ручной сварки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805. Огнеупорщик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№ 2 КС Теплосеть  по г. Зарайск котельная "Урицк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го" (сезонная)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806. Начальник участка № 2 по г. Зарайск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807. Мастер участка № 2 по г. Зарайск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808А(809А; 810А; 811А; 812А; 813А; 814А; 815А; 816А). Оп</w:t>
            </w:r>
            <w:r>
              <w:t>е</w:t>
            </w:r>
            <w:r>
              <w:t>ратор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817А(818А; 819А; 820А). Апп</w:t>
            </w:r>
            <w:r>
              <w:t>а</w:t>
            </w:r>
            <w:r>
              <w:t>ратчик химводоподготовки</w:t>
            </w:r>
            <w:bookmarkStart w:id="1" w:name="_GoBack"/>
            <w:bookmarkEnd w:id="1"/>
            <w:r>
              <w:t xml:space="preserve"> (ХВО)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821А(822А; 823А; 824А; 825А; 826А). Слесарь по ремонту об</w:t>
            </w:r>
            <w:r>
              <w:t>о</w:t>
            </w:r>
            <w:r>
              <w:t>рудования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827. Электросварщик ручной сварки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828А(829А). Электрогазосва</w:t>
            </w:r>
            <w:r>
              <w:t>р</w:t>
            </w:r>
            <w:r>
              <w:t>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Организовать рациональные режимы </w:t>
            </w:r>
            <w:r>
              <w:lastRenderedPageBreak/>
              <w:t>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830А(831А; 832А). Сторож ЦТП (</w:t>
            </w:r>
            <w:proofErr w:type="gramStart"/>
            <w:r>
              <w:t>сезонные</w:t>
            </w:r>
            <w:proofErr w:type="gramEnd"/>
            <w:r>
              <w:t>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833А(834А; 835А; 836А). Ст</w:t>
            </w:r>
            <w:r>
              <w:t>о</w:t>
            </w:r>
            <w:r>
              <w:t>рож (</w:t>
            </w:r>
            <w:proofErr w:type="gramStart"/>
            <w:r>
              <w:t>сезонные</w:t>
            </w:r>
            <w:proofErr w:type="gramEnd"/>
            <w:r>
              <w:t>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№ 3 КС Теплосеть  по г. Зарайск котельная "ПМК-6" (сезонная)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837. Начальник участка № 3 по г. Зарайск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838. Мастер участка № 3 по г. Зарайск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839А(840А; 841А; 842А; 843А). Оператор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844. Аппаратчик химводоочис</w:t>
            </w:r>
            <w:r>
              <w:t>т</w:t>
            </w:r>
            <w:r>
              <w:t>ки (ХВО)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845.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846. Электросварщик ручной сварки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№ 3 КС Теплосеть  по г. Зарайск котельная "Муз</w:t>
            </w:r>
            <w:r>
              <w:rPr>
                <w:b/>
                <w:i/>
              </w:rPr>
              <w:t>ы</w:t>
            </w:r>
            <w:r>
              <w:rPr>
                <w:b/>
                <w:i/>
              </w:rPr>
              <w:t>кальная школа" (сезонная)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847А(848А; 849А; 850А; 851А). Оператор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852. Аппаратчик химводоочис</w:t>
            </w:r>
            <w:r>
              <w:t>т</w:t>
            </w:r>
            <w:r>
              <w:t>ки (ХВО)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853.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№ 3 КС Теплосеть  по г. Зарайск котельная "Мета</w:t>
            </w:r>
            <w:r>
              <w:rPr>
                <w:b/>
                <w:i/>
              </w:rPr>
              <w:t>л</w:t>
            </w:r>
            <w:r>
              <w:rPr>
                <w:b/>
                <w:i/>
              </w:rPr>
              <w:t>листов" (сезонная)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854А(855А). Оператор котел</w:t>
            </w:r>
            <w:r>
              <w:t>ь</w:t>
            </w:r>
            <w:r>
              <w:t>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856. Аппаратчик химводоочис</w:t>
            </w:r>
            <w:r>
              <w:t>т</w:t>
            </w:r>
            <w:r>
              <w:t>ки (ХВО)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857. Слесарь по ремонту обор</w:t>
            </w:r>
            <w:r>
              <w:t>у</w:t>
            </w:r>
            <w:r>
              <w:lastRenderedPageBreak/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lastRenderedPageBreak/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lastRenderedPageBreak/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Участок № 4 КС Теплосеть  по г. Зарайск котельная "ГПТУ" 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858. Начальник участка № 4 по г. Зарайск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859. Мастер участка № 4 по г. Зарайск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860А(861А). Оператор котел</w:t>
            </w:r>
            <w:r>
              <w:t>ь</w:t>
            </w:r>
            <w:r>
              <w:t>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862. Аппаратчик химводоочис</w:t>
            </w:r>
            <w:r>
              <w:t>т</w:t>
            </w:r>
            <w:r>
              <w:t>ки (ХВО)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863А(864А; 865А; 866А). Сл</w:t>
            </w:r>
            <w:r>
              <w:t>е</w:t>
            </w:r>
            <w:r>
              <w:t>сарь по ремонту оборудования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№ 4 КС Теплосеть  по г. Зарайск котельная "ЗСМ" (сезонная)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867А(868А; 869А; 870А; 871А). Оператор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872А(873А). Аппаратчик химв</w:t>
            </w:r>
            <w:r>
              <w:t>о</w:t>
            </w:r>
            <w:r>
              <w:t>доочистки (ХВО)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Гололобово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874. Начальник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875.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876.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Новоселки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877.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Козловка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878.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Ерново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879. Начальник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880.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lastRenderedPageBreak/>
              <w:t>881.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882.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883.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пос. Масловский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884.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885.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886.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887.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888А(889А). Сторож (</w:t>
            </w:r>
            <w:proofErr w:type="gramStart"/>
            <w:r>
              <w:t>сезонные</w:t>
            </w:r>
            <w:proofErr w:type="gramEnd"/>
            <w:r>
              <w:t>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890А(891А). Сторож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Авдеево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892. Начальник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893.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894.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895.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896.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</w:t>
            </w:r>
            <w:r>
              <w:lastRenderedPageBreak/>
              <w:t xml:space="preserve">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КС Теплосеть котельная пос. Зарайский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897.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898.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899.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900.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Зимёнки (сезонная)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901.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902. Сторож (</w:t>
            </w:r>
            <w:proofErr w:type="gramStart"/>
            <w:r>
              <w:t>сезонные</w:t>
            </w:r>
            <w:proofErr w:type="gramEnd"/>
            <w:r>
              <w:t>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Летуново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903.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904.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905.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906.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907. Сторож (</w:t>
            </w:r>
            <w:proofErr w:type="gramStart"/>
            <w:r>
              <w:t>сезонные</w:t>
            </w:r>
            <w:proofErr w:type="gramEnd"/>
            <w:r>
              <w:t>)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Макеево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908. Начальник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909.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lastRenderedPageBreak/>
              <w:t>910.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911.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912.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Чулки - Соколово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913. Начальник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914.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915.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916.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917.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918. Уборщик производстве</w:t>
            </w:r>
            <w:r>
              <w:t>н</w:t>
            </w:r>
            <w:r>
              <w:t>ных и служебных помещений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Алферьево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919. Начальник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920.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921.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922.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923.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</w:t>
            </w:r>
            <w:r>
              <w:lastRenderedPageBreak/>
              <w:t xml:space="preserve">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КС Теплосеть котельная д. Журавна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924.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925.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926.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927.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Мендюкино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928. Начальник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929.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930.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931.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932.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д. Протекино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933. Начальник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934.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935.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936.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937.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КС Теплосеть котельная пос. Октябрьский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938. Начальник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939. Оператор-лаборант газовой котельной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940. Слесарь по ремонту обор</w:t>
            </w:r>
            <w:r>
              <w:t>у</w:t>
            </w:r>
            <w:r>
              <w:t>дования котельных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941. Слесарь КИП и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Pr="00C214C8" w:rsidRDefault="00C214C8" w:rsidP="00C214C8">
            <w:pPr>
              <w:pStyle w:val="aa"/>
              <w:jc w:val="left"/>
            </w:pPr>
            <w:r>
              <w:t>942. Электрогазосварщик</w:t>
            </w: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процесса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>Снижение времени возде</w:t>
            </w:r>
            <w:r>
              <w:t>й</w:t>
            </w:r>
            <w:r>
              <w:t xml:space="preserve">ствия шума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  <w:tr w:rsidR="00C214C8" w:rsidRPr="00AF49A3" w:rsidTr="008B4051">
        <w:trPr>
          <w:jc w:val="center"/>
        </w:trPr>
        <w:tc>
          <w:tcPr>
            <w:tcW w:w="3049" w:type="dxa"/>
            <w:vAlign w:val="center"/>
          </w:tcPr>
          <w:p w:rsidR="00C214C8" w:rsidRDefault="00C214C8" w:rsidP="00C214C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C214C8" w:rsidRDefault="00C214C8" w:rsidP="00DB70BA">
            <w:pPr>
              <w:pStyle w:val="aa"/>
            </w:pPr>
            <w:r>
              <w:t>Автоматизация рабочего места</w:t>
            </w:r>
          </w:p>
        </w:tc>
        <w:tc>
          <w:tcPr>
            <w:tcW w:w="2835" w:type="dxa"/>
            <w:vAlign w:val="center"/>
          </w:tcPr>
          <w:p w:rsidR="00C214C8" w:rsidRDefault="00C214C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C214C8" w:rsidRPr="00063DF1" w:rsidRDefault="00C214C8" w:rsidP="00DB70BA">
            <w:pPr>
              <w:pStyle w:val="aa"/>
            </w:pPr>
          </w:p>
        </w:tc>
      </w:tr>
    </w:tbl>
    <w:p w:rsidR="00DB70BA" w:rsidRDefault="00DB70BA" w:rsidP="00DB70BA"/>
    <w:p w:rsidR="00DB70BA" w:rsidRPr="00C214C8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C214C8">
          <w:rPr>
            <w:rStyle w:val="a9"/>
          </w:rPr>
          <w:t>11.12.2023</w:t>
        </w:r>
      </w:fldSimple>
      <w:r w:rsidR="00FD5E7D">
        <w:rPr>
          <w:rStyle w:val="a9"/>
          <w:lang w:val="en-US"/>
        </w:rPr>
        <w:t> </w:t>
      </w:r>
    </w:p>
    <w:p w:rsidR="0065289A" w:rsidRPr="00C214C8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214C8" w:rsidP="009D6532">
            <w:pPr>
              <w:pStyle w:val="aa"/>
            </w:pPr>
            <w:r>
              <w:t>гл. инженер предприятия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214C8" w:rsidP="009D6532">
            <w:pPr>
              <w:pStyle w:val="aa"/>
            </w:pPr>
            <w:r>
              <w:t>Якунин Николай Николаевич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214C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214C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214C8" w:rsidP="009D6532">
            <w:pPr>
              <w:pStyle w:val="aa"/>
            </w:pPr>
            <w:r>
              <w:t>начальник КС Теплосеть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214C8" w:rsidP="009D6532">
            <w:pPr>
              <w:pStyle w:val="aa"/>
            </w:pPr>
            <w:r>
              <w:t>Воробьев Александр Владимир</w:t>
            </w:r>
            <w:r>
              <w:t>о</w:t>
            </w:r>
            <w:r>
              <w:t>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214C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214C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214C8" w:rsidRPr="00C214C8" w:rsidTr="00C214C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  <w:r>
              <w:t>Начальник ООТ и ПК предприятия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  <w:r>
              <w:t>Мацик Татьяна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</w:tr>
      <w:tr w:rsidR="00C214C8" w:rsidRPr="00C214C8" w:rsidTr="00C214C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(дата)</w:t>
            </w:r>
          </w:p>
        </w:tc>
      </w:tr>
      <w:tr w:rsidR="00C214C8" w:rsidRPr="00C214C8" w:rsidTr="00C214C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  <w:r>
              <w:t>экономист по труда предприятия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  <w:r>
              <w:t>Аксёнова Евгения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</w:tr>
      <w:tr w:rsidR="00C214C8" w:rsidRPr="00C214C8" w:rsidTr="00C214C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(дата)</w:t>
            </w:r>
          </w:p>
        </w:tc>
      </w:tr>
      <w:tr w:rsidR="00C214C8" w:rsidRPr="00C214C8" w:rsidTr="00C214C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  <w:r>
              <w:t>председатель профкома предприятия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  <w:r>
              <w:t>Сафохина Вера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14C8" w:rsidRPr="00C214C8" w:rsidRDefault="00C214C8" w:rsidP="009D6532">
            <w:pPr>
              <w:pStyle w:val="aa"/>
            </w:pPr>
          </w:p>
        </w:tc>
      </w:tr>
      <w:tr w:rsidR="00C214C8" w:rsidRPr="00C214C8" w:rsidTr="00C214C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214C8" w:rsidRPr="00C214C8" w:rsidRDefault="00C214C8" w:rsidP="009D6532">
            <w:pPr>
              <w:pStyle w:val="aa"/>
              <w:rPr>
                <w:vertAlign w:val="superscript"/>
              </w:rPr>
            </w:pPr>
            <w:r w:rsidRPr="00C214C8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gramEnd"/>
      <w:r w:rsidRPr="003C5C39">
        <w:t xml:space="preserve">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6F730B" w:rsidRPr="00C214C8" w:rsidTr="006F730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214C8" w:rsidRDefault="00C214C8" w:rsidP="00C45714">
            <w:pPr>
              <w:pStyle w:val="aa"/>
            </w:pPr>
            <w:r w:rsidRPr="00C214C8">
              <w:t>976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214C8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214C8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214C8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214C8" w:rsidRDefault="00C214C8" w:rsidP="00C45714">
            <w:pPr>
              <w:pStyle w:val="aa"/>
            </w:pPr>
            <w:r w:rsidRPr="00C214C8">
              <w:t>Малашкин Александр Викторович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C214C8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C214C8" w:rsidRDefault="00C214C8" w:rsidP="00C45714">
            <w:pPr>
              <w:pStyle w:val="aa"/>
            </w:pPr>
            <w:r>
              <w:t>11.12.2023</w:t>
            </w:r>
          </w:p>
        </w:tc>
      </w:tr>
      <w:tr w:rsidR="006F730B" w:rsidRPr="00C214C8" w:rsidTr="006F730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5714" w:rsidRPr="006F730B" w:rsidRDefault="00C214C8" w:rsidP="00C45714">
            <w:pPr>
              <w:pStyle w:val="aa"/>
              <w:rPr>
                <w:b/>
                <w:vertAlign w:val="superscript"/>
              </w:rPr>
            </w:pPr>
            <w:r w:rsidRPr="006F730B">
              <w:rPr>
                <w:vertAlign w:val="superscript"/>
              </w:rPr>
              <w:lastRenderedPageBreak/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45714" w:rsidRPr="006F730B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5714" w:rsidRPr="006F730B" w:rsidRDefault="00C214C8" w:rsidP="00C45714">
            <w:pPr>
              <w:pStyle w:val="aa"/>
              <w:rPr>
                <w:b/>
                <w:vertAlign w:val="superscript"/>
              </w:rPr>
            </w:pPr>
            <w:r w:rsidRPr="006F73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45714" w:rsidRPr="006F730B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45714" w:rsidRPr="006F730B" w:rsidRDefault="00C214C8" w:rsidP="00C45714">
            <w:pPr>
              <w:pStyle w:val="aa"/>
              <w:rPr>
                <w:b/>
                <w:vertAlign w:val="superscript"/>
              </w:rPr>
            </w:pPr>
            <w:r w:rsidRPr="006F730B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C45714" w:rsidRPr="006F730B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5714" w:rsidRPr="006F730B" w:rsidRDefault="00C214C8" w:rsidP="00C45714">
            <w:pPr>
              <w:pStyle w:val="aa"/>
              <w:rPr>
                <w:vertAlign w:val="superscript"/>
              </w:rPr>
            </w:pPr>
            <w:r w:rsidRPr="006F730B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512A68">
      <w:pgSz w:w="16838" w:h="11906" w:orient="landscape"/>
      <w:pgMar w:top="89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0B" w:rsidRPr="00C214C8" w:rsidRDefault="006F730B" w:rsidP="00C214C8">
      <w:r>
        <w:separator/>
      </w:r>
    </w:p>
  </w:endnote>
  <w:endnote w:type="continuationSeparator" w:id="0">
    <w:p w:rsidR="006F730B" w:rsidRPr="00C214C8" w:rsidRDefault="006F730B" w:rsidP="00C2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0B" w:rsidRPr="00C214C8" w:rsidRDefault="006F730B" w:rsidP="00C214C8">
      <w:r>
        <w:separator/>
      </w:r>
    </w:p>
  </w:footnote>
  <w:footnote w:type="continuationSeparator" w:id="0">
    <w:p w:rsidR="006F730B" w:rsidRPr="00C214C8" w:rsidRDefault="006F730B" w:rsidP="00C21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dv_info1" w:val="     "/>
    <w:docVar w:name="adv_info2" w:val="     "/>
    <w:docVar w:name="adv_info3" w:val="     "/>
    <w:docVar w:name="att_org_adr" w:val="117342, РОССИЯ, Г. Москва, МУНИЦИПАЛЬНЫЙ ОКРУГ КОНЬКОВО вн. тер. г., УЛ БУТЛЕРОВА, Д. 17, ЭТАЖ 3 ПОМЕЩ. 295"/>
    <w:docVar w:name="att_org_dop" w:val="Общество с ограниченной ответственностью «ТрудКонсалтингГрупп»_x000d__x000a_(ООО «ТрудКонсалтингГрупп»)_x000d__x000a_Испытательная лаборатория_x000d__x000a_Юридический адрес: 117342, РОССИЯ, Г. Москва, МУНИЦИПАЛЬНЫЙ ОКРУГ КОНЬКОВО вн. тер. г., УЛ БУТЛЕРОВА, Д. 17, ЭТАЖ 3 ПОМЕЩ. 295_x000d__x000a_Фактический адрес (адрес места осуществления деятельности): 117342, РОССИЯ, Г Москва, ул Бутлерова, дом 17, этаж №3, пом.295_x000d__x000a_тел. 8 (495) 760 99 59, e-mail: 7609959@mail.ru"/>
    <w:docVar w:name="att_org_name" w:val="Общество с ограниченной ответственностью «ТрудКонсалтингГрупп»"/>
    <w:docVar w:name="att_org_reg_date" w:val="09.12.2022"/>
    <w:docVar w:name="att_org_reg_num" w:val="632"/>
    <w:docVar w:name="boss_fio" w:val="Данилочкина Юлия Валерьевна"/>
    <w:docVar w:name="ceh_info" w:val=" Муниципальное унитарное предприятие &quot;Единая служба коммунального хозяйства Зарайского района&quot; "/>
    <w:docVar w:name="close_doc_flag" w:val="0"/>
    <w:docVar w:name="doc_type" w:val="6"/>
    <w:docVar w:name="fill_date" w:val="11.12.2023"/>
    <w:docVar w:name="org_guid" w:val="A6B35B7CE2BC425EB6DA268A583EB925"/>
    <w:docVar w:name="org_id" w:val="1"/>
    <w:docVar w:name="org_name" w:val="     "/>
    <w:docVar w:name="pers_guids" w:val="4A5AF297722746CBB3E1B2BA0836BC5A@"/>
    <w:docVar w:name="pers_snils" w:val="4A5AF297722746CBB3E1B2BA0836BC5A@"/>
    <w:docVar w:name="podr_id" w:val="org_1"/>
    <w:docVar w:name="pred_dolg" w:val="гл. инженер предприятия"/>
    <w:docVar w:name="pred_fio" w:val="Якунин Николай Николаевич"/>
    <w:docVar w:name="rbtd_adr" w:val="     "/>
    <w:docVar w:name="rbtd_name" w:val="Муниципальное унитарное предприятие &quot;Единая служба коммунального хозяйства Зарайского района&quot;"/>
    <w:docVar w:name="sv_docs" w:val="1"/>
  </w:docVars>
  <w:rsids>
    <w:rsidRoot w:val="00C214C8"/>
    <w:rsid w:val="0002033E"/>
    <w:rsid w:val="00056BFC"/>
    <w:rsid w:val="0007776A"/>
    <w:rsid w:val="00093D2E"/>
    <w:rsid w:val="000C5130"/>
    <w:rsid w:val="00196135"/>
    <w:rsid w:val="001A7AC3"/>
    <w:rsid w:val="001B06AD"/>
    <w:rsid w:val="001C686F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12A68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6F730B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214C8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214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214C8"/>
    <w:rPr>
      <w:sz w:val="24"/>
    </w:rPr>
  </w:style>
  <w:style w:type="paragraph" w:styleId="ad">
    <w:name w:val="footer"/>
    <w:basedOn w:val="a"/>
    <w:link w:val="ae"/>
    <w:rsid w:val="00C214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14C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10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Taisiia Skoptsova</dc:creator>
  <cp:keywords/>
  <dc:description/>
  <cp:lastModifiedBy>Отдел Закупок</cp:lastModifiedBy>
  <cp:revision>4</cp:revision>
  <dcterms:created xsi:type="dcterms:W3CDTF">2024-01-11T20:09:00Z</dcterms:created>
  <dcterms:modified xsi:type="dcterms:W3CDTF">2024-03-26T06:05:00Z</dcterms:modified>
</cp:coreProperties>
</file>